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第八届全国青年科普创新实验暨作品大赛</w:t>
      </w:r>
      <w:r>
        <w:rPr>
          <w:rFonts w:ascii="方正小标宋简体" w:eastAsia="方正小标宋简体"/>
          <w:bCs/>
          <w:sz w:val="36"/>
          <w:szCs w:val="36"/>
        </w:rPr>
        <w:t xml:space="preserve">          </w:t>
      </w:r>
      <w:r>
        <w:rPr>
          <w:rFonts w:hint="eastAsia" w:ascii="方正小标宋简体" w:eastAsia="方正小标宋简体"/>
          <w:bCs/>
          <w:sz w:val="36"/>
          <w:szCs w:val="36"/>
        </w:rPr>
        <w:t>（温州市）参赛报名表</w:t>
      </w:r>
    </w:p>
    <w:p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                                              </w:t>
      </w:r>
    </w:p>
    <w:tbl>
      <w:tblPr>
        <w:tblStyle w:val="8"/>
        <w:tblW w:w="10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3004"/>
        <w:gridCol w:w="1845"/>
        <w:gridCol w:w="3401"/>
      </w:tblGrid>
      <w:tr>
        <w:trPr>
          <w:trHeight w:val="96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918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  <w:lang w:eastAsia="zh-CN"/>
              </w:rPr>
              <w:t>参赛学校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  <w:lang w:eastAsia="zh-CN"/>
              </w:rPr>
              <w:t>选手姓名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828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指导师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84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1412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作品名称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智慧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社区）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4817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作品简介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智慧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社区）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推荐学校意见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4</w:t>
    </w:r>
    <w:r>
      <w:rPr>
        <w:rStyle w:val="6"/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F1"/>
    <w:rsid w:val="000871F1"/>
    <w:rsid w:val="00157856"/>
    <w:rsid w:val="00337ADD"/>
    <w:rsid w:val="00352A9F"/>
    <w:rsid w:val="00606F58"/>
    <w:rsid w:val="00B53109"/>
    <w:rsid w:val="00C7415A"/>
    <w:rsid w:val="00CE3E03"/>
    <w:rsid w:val="00F755D0"/>
    <w:rsid w:val="00FD7752"/>
    <w:rsid w:val="06E76D71"/>
    <w:rsid w:val="0C7933A0"/>
    <w:rsid w:val="1940091D"/>
    <w:rsid w:val="1C0526C5"/>
    <w:rsid w:val="2B223C0A"/>
    <w:rsid w:val="2EDE7A6F"/>
    <w:rsid w:val="2F820643"/>
    <w:rsid w:val="30D53BE2"/>
    <w:rsid w:val="37B406B5"/>
    <w:rsid w:val="3F810CB7"/>
    <w:rsid w:val="3FC9561E"/>
    <w:rsid w:val="40E00154"/>
    <w:rsid w:val="47E0379A"/>
    <w:rsid w:val="4BBF8BF8"/>
    <w:rsid w:val="55092BDE"/>
    <w:rsid w:val="557C54F2"/>
    <w:rsid w:val="5BBB52FF"/>
    <w:rsid w:val="6A1F58CE"/>
    <w:rsid w:val="7BC0691F"/>
    <w:rsid w:val="7F522AD8"/>
    <w:rsid w:val="F77690BF"/>
    <w:rsid w:val="F7FF7680"/>
    <w:rsid w:val="F899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1 Char"/>
    <w:basedOn w:val="5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0">
    <w:name w:val="Header Char"/>
    <w:basedOn w:val="5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Foot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1930</Words>
  <Characters>2168</Characters>
  <Lines>0</Lines>
  <Paragraphs>0</Paragraphs>
  <TotalTime>0</TotalTime>
  <ScaleCrop>false</ScaleCrop>
  <LinksUpToDate>false</LinksUpToDate>
  <CharactersWithSpaces>2514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2022-04-15T14:36:00Z</dcterms:created>
  <dc:creator>Administrator</dc:creator>
  <cp:lastModifiedBy>enly</cp:lastModifiedBy>
  <cp:lastPrinted>2022-04-18T16:25:00Z</cp:lastPrinted>
  <dcterms:modified xsi:type="dcterms:W3CDTF">2022-04-21T14:51:02Z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9969BB1C921A426F9A23D7503E5196AE</vt:lpwstr>
  </property>
</Properties>
</file>